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255"/>
        <w:bidiVisual/>
        <w:tblW w:w="10637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46"/>
        <w:gridCol w:w="253"/>
        <w:gridCol w:w="6738"/>
      </w:tblGrid>
      <w:tr w:rsidR="001B2ABD" w:rsidRPr="008B4AF2" w14:paraId="7FC6B8F4" w14:textId="77777777" w:rsidTr="003374CF">
        <w:trPr>
          <w:trHeight w:val="4619"/>
        </w:trPr>
        <w:tc>
          <w:tcPr>
            <w:tcW w:w="3646" w:type="dxa"/>
            <w:vAlign w:val="bottom"/>
          </w:tcPr>
          <w:p w14:paraId="305A6A64" w14:textId="635E9010" w:rsidR="001B2ABD" w:rsidRPr="008B4AF2" w:rsidRDefault="00FD660A" w:rsidP="003374CF">
            <w:pPr>
              <w:tabs>
                <w:tab w:val="left" w:pos="990"/>
              </w:tabs>
              <w:bidi/>
              <w:spacing w:before="120" w:after="120"/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noProof/>
                <w:lang w:val="ar-EG" w:bidi="ar-EG"/>
              </w:rPr>
              <w:drawing>
                <wp:inline distT="0" distB="0" distL="0" distR="0" wp14:anchorId="5725D9BC" wp14:editId="5C99B023">
                  <wp:extent cx="2162175" cy="2581275"/>
                  <wp:effectExtent l="0" t="0" r="9525" b="9525"/>
                  <wp:docPr id="1683878844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87884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6" b="1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58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" w:type="dxa"/>
          </w:tcPr>
          <w:p w14:paraId="17B04B0F" w14:textId="77777777" w:rsidR="001B2ABD" w:rsidRPr="008B4AF2" w:rsidRDefault="001B2ABD" w:rsidP="003374CF">
            <w:pPr>
              <w:tabs>
                <w:tab w:val="left" w:pos="990"/>
              </w:tabs>
              <w:bidi/>
              <w:spacing w:before="120" w:after="120"/>
              <w:rPr>
                <w:rFonts w:ascii="Simplified Arabic" w:hAnsi="Simplified Arabic" w:cs="Simplified Arabic"/>
              </w:rPr>
            </w:pPr>
          </w:p>
        </w:tc>
        <w:tc>
          <w:tcPr>
            <w:tcW w:w="6738" w:type="dxa"/>
            <w:vAlign w:val="bottom"/>
          </w:tcPr>
          <w:p w14:paraId="613C31EC" w14:textId="2924351A" w:rsidR="001B2ABD" w:rsidRPr="008B4AF2" w:rsidRDefault="00E24BF4" w:rsidP="003374CF">
            <w:pPr>
              <w:pStyle w:val="Title"/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sz w:val="70"/>
                <w:szCs w:val="50"/>
              </w:rPr>
            </w:pPr>
            <w:r w:rsidRPr="0003017D">
              <w:rPr>
                <w:rFonts w:ascii="Simplified Arabic" w:hAnsi="Simplified Arabic" w:cs="Andalus"/>
                <w:b/>
                <w:bCs/>
                <w:sz w:val="70"/>
                <w:szCs w:val="50"/>
                <w:rtl/>
              </w:rPr>
              <w:t>الاسم</w:t>
            </w:r>
            <w:r w:rsidRPr="008B4AF2">
              <w:rPr>
                <w:rFonts w:ascii="Simplified Arabic" w:hAnsi="Simplified Arabic" w:cs="Simplified Arabic"/>
                <w:b/>
                <w:bCs/>
                <w:sz w:val="70"/>
                <w:szCs w:val="50"/>
                <w:rtl/>
              </w:rPr>
              <w:t xml:space="preserve">: </w:t>
            </w:r>
            <w:r w:rsidR="000D2159">
              <w:rPr>
                <w:rFonts w:ascii="Simplified Arabic" w:hAnsi="Simplified Arabic" w:cs="Simplified Arabic" w:hint="cs"/>
                <w:b/>
                <w:bCs/>
                <w:sz w:val="70"/>
                <w:szCs w:val="50"/>
                <w:rtl/>
              </w:rPr>
              <w:t>أ</w:t>
            </w:r>
            <w:r w:rsidR="00B43FB0">
              <w:rPr>
                <w:rFonts w:ascii="Simplified Arabic" w:hAnsi="Simplified Arabic" w:cs="Simplified Arabic" w:hint="cs"/>
                <w:b/>
                <w:bCs/>
                <w:sz w:val="70"/>
                <w:szCs w:val="50"/>
                <w:rtl/>
              </w:rPr>
              <w:t xml:space="preserve">منية رمضان سيد </w:t>
            </w:r>
            <w:r w:rsidR="000D2159">
              <w:rPr>
                <w:rFonts w:ascii="Simplified Arabic" w:hAnsi="Simplified Arabic" w:cs="Simplified Arabic" w:hint="cs"/>
                <w:b/>
                <w:bCs/>
                <w:sz w:val="70"/>
                <w:szCs w:val="50"/>
                <w:rtl/>
              </w:rPr>
              <w:t>أ</w:t>
            </w:r>
            <w:r w:rsidR="00B43FB0">
              <w:rPr>
                <w:rFonts w:ascii="Simplified Arabic" w:hAnsi="Simplified Arabic" w:cs="Simplified Arabic" w:hint="cs"/>
                <w:b/>
                <w:bCs/>
                <w:sz w:val="70"/>
                <w:szCs w:val="50"/>
                <w:rtl/>
              </w:rPr>
              <w:t>حمد</w:t>
            </w:r>
          </w:p>
          <w:p w14:paraId="5365E271" w14:textId="77777777" w:rsidR="00460F19" w:rsidRPr="008B4AF2" w:rsidRDefault="00460F19" w:rsidP="003374CF">
            <w:pPr>
              <w:pStyle w:val="Subtitle"/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spacing w:val="0"/>
                <w:w w:val="100"/>
                <w:sz w:val="46"/>
                <w:szCs w:val="42"/>
                <w:rtl/>
              </w:rPr>
            </w:pPr>
          </w:p>
          <w:p w14:paraId="5D5422C5" w14:textId="5C227735" w:rsidR="001B2ABD" w:rsidRPr="008B4AF2" w:rsidRDefault="00E8519D" w:rsidP="003374CF">
            <w:pPr>
              <w:pStyle w:val="Subtitle"/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0D2159">
              <w:rPr>
                <w:rFonts w:ascii="Andalus" w:hAnsi="Andalus" w:cs="Andalus"/>
                <w:b/>
                <w:bCs/>
                <w:spacing w:val="0"/>
                <w:w w:val="72"/>
                <w:sz w:val="50"/>
                <w:szCs w:val="46"/>
                <w:rtl/>
              </w:rPr>
              <w:t>الدرجة العلمية</w:t>
            </w:r>
            <w:r w:rsidRPr="000D2159">
              <w:rPr>
                <w:rFonts w:ascii="Simplified Arabic" w:hAnsi="Simplified Arabic" w:cs="Simplified Arabic"/>
                <w:b/>
                <w:bCs/>
                <w:spacing w:val="0"/>
                <w:w w:val="72"/>
                <w:sz w:val="46"/>
                <w:szCs w:val="42"/>
                <w:rtl/>
              </w:rPr>
              <w:t xml:space="preserve">: </w:t>
            </w:r>
            <w:r w:rsidR="00B43FB0" w:rsidRPr="000D2159">
              <w:rPr>
                <w:rFonts w:ascii="Simplified Arabic" w:hAnsi="Simplified Arabic" w:cs="Simplified Arabic" w:hint="cs"/>
                <w:b/>
                <w:bCs/>
                <w:spacing w:val="0"/>
                <w:w w:val="72"/>
                <w:sz w:val="46"/>
                <w:szCs w:val="42"/>
                <w:rtl/>
              </w:rPr>
              <w:t>معيد</w:t>
            </w:r>
            <w:r w:rsidR="00B43FB0" w:rsidRPr="000D2159">
              <w:rPr>
                <w:rFonts w:ascii="Simplified Arabic" w:hAnsi="Simplified Arabic" w:cs="Simplified Arabic" w:hint="cs"/>
                <w:b/>
                <w:bCs/>
                <w:spacing w:val="29"/>
                <w:w w:val="72"/>
                <w:sz w:val="46"/>
                <w:szCs w:val="42"/>
                <w:rtl/>
              </w:rPr>
              <w:t>ة</w:t>
            </w:r>
          </w:p>
        </w:tc>
      </w:tr>
      <w:tr w:rsidR="001B2ABD" w:rsidRPr="008B4AF2" w14:paraId="66B542BC" w14:textId="77777777" w:rsidTr="003374CF">
        <w:trPr>
          <w:trHeight w:val="7242"/>
        </w:trPr>
        <w:tc>
          <w:tcPr>
            <w:tcW w:w="3646" w:type="dxa"/>
          </w:tcPr>
          <w:p w14:paraId="13E754A3" w14:textId="77777777" w:rsidR="00600016" w:rsidRPr="008B4AF2" w:rsidRDefault="00600016" w:rsidP="003374CF">
            <w:pPr>
              <w:bidi/>
              <w:rPr>
                <w:rFonts w:ascii="Simplified Arabic" w:hAnsi="Simplified Arabic" w:cs="Simplified Arabic"/>
                <w:b/>
                <w:bCs/>
                <w:lang w:eastAsia="ar"/>
              </w:rPr>
            </w:pPr>
          </w:p>
          <w:tbl>
            <w:tblPr>
              <w:tblStyle w:val="TableGrid"/>
              <w:bidiVisual/>
              <w:tblW w:w="0" w:type="auto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13"/>
              <w:gridCol w:w="1489"/>
            </w:tblGrid>
            <w:tr w:rsidR="00223FE8" w:rsidRPr="008B4AF2" w14:paraId="017E43D4" w14:textId="77777777" w:rsidTr="00F3528D">
              <w:trPr>
                <w:trHeight w:val="262"/>
              </w:trPr>
              <w:tc>
                <w:tcPr>
                  <w:tcW w:w="1913" w:type="dxa"/>
                </w:tcPr>
                <w:p w14:paraId="380CC416" w14:textId="23C01635" w:rsidR="00223FE8" w:rsidRPr="008B4AF2" w:rsidRDefault="00223FE8" w:rsidP="00C94C17">
                  <w:pPr>
                    <w:framePr w:hSpace="180" w:wrap="around" w:hAnchor="margin" w:y="-255"/>
                    <w:bidi/>
                    <w:spacing w:before="60" w:after="60"/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 w:bidi="ar-EG"/>
                    </w:rPr>
                  </w:pPr>
                  <w:r w:rsidRPr="008B4AF2"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/>
                    </w:rPr>
                    <w:t>تاريخ</w:t>
                  </w:r>
                  <w:r w:rsidR="00B43FB0">
                    <w:rPr>
                      <w:rFonts w:ascii="Simplified Arabic" w:hAnsi="Simplified Arabic" w:cs="Simplified Arabic" w:hint="cs"/>
                      <w:b/>
                      <w:bCs/>
                      <w:rtl/>
                      <w:lang w:eastAsia="ar"/>
                    </w:rPr>
                    <w:t xml:space="preserve"> </w:t>
                  </w:r>
                  <w:r w:rsidRPr="008B4AF2"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/>
                    </w:rPr>
                    <w:t>الميلاد:</w:t>
                  </w:r>
                  <w:r w:rsidR="00B43FB0">
                    <w:rPr>
                      <w:rFonts w:ascii="Simplified Arabic" w:hAnsi="Simplified Arabic" w:cs="Simplified Arabic" w:hint="cs"/>
                      <w:b/>
                      <w:bCs/>
                      <w:rtl/>
                      <w:lang w:eastAsia="ar"/>
                    </w:rPr>
                    <w:t xml:space="preserve"> </w:t>
                  </w:r>
                </w:p>
              </w:tc>
              <w:tc>
                <w:tcPr>
                  <w:tcW w:w="1489" w:type="dxa"/>
                </w:tcPr>
                <w:p w14:paraId="5CCB6212" w14:textId="7887D1BC" w:rsidR="00223FE8" w:rsidRPr="008B4AF2" w:rsidRDefault="002A58DC" w:rsidP="00C94C17">
                  <w:pPr>
                    <w:framePr w:hSpace="180" w:wrap="around" w:hAnchor="margin" w:y="-255"/>
                    <w:bidi/>
                    <w:spacing w:before="60" w:after="60"/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/>
                    </w:rPr>
                  </w:pPr>
                  <w:r w:rsidRPr="002A58DC">
                    <w:rPr>
                      <w:rFonts w:ascii="Simplified Arabic" w:hAnsi="Simplified Arabic" w:cs="Simplified Arabic" w:hint="cs"/>
                      <w:b/>
                      <w:bCs/>
                      <w:rtl/>
                      <w:lang w:eastAsia="ar"/>
                    </w:rPr>
                    <w:t>18</w:t>
                  </w:r>
                  <w:r w:rsidRPr="002A58DC">
                    <w:rPr>
                      <w:rFonts w:ascii="Simplified Arabic" w:hAnsi="Simplified Arabic" w:cs="Simplified Arabic"/>
                      <w:b/>
                      <w:bCs/>
                      <w:lang w:eastAsia="ar"/>
                    </w:rPr>
                    <w:t>/</w:t>
                  </w:r>
                  <w:r w:rsidRPr="002A58DC">
                    <w:rPr>
                      <w:rFonts w:ascii="Simplified Arabic" w:hAnsi="Simplified Arabic" w:cs="Simplified Arabic" w:hint="cs"/>
                      <w:b/>
                      <w:bCs/>
                      <w:rtl/>
                      <w:lang w:eastAsia="ar" w:bidi="ar-EG"/>
                    </w:rPr>
                    <w:t>12</w:t>
                  </w:r>
                  <w:r w:rsidRPr="002A58DC">
                    <w:rPr>
                      <w:rFonts w:ascii="Simplified Arabic" w:hAnsi="Simplified Arabic" w:cs="Simplified Arabic"/>
                      <w:b/>
                      <w:bCs/>
                      <w:lang w:eastAsia="ar"/>
                    </w:rPr>
                    <w:t>/</w:t>
                  </w:r>
                  <w:r w:rsidRPr="002A58DC">
                    <w:rPr>
                      <w:rFonts w:ascii="Simplified Arabic" w:hAnsi="Simplified Arabic" w:cs="Simplified Arabic" w:hint="cs"/>
                      <w:b/>
                      <w:bCs/>
                      <w:rtl/>
                      <w:lang w:eastAsia="ar" w:bidi="ar-EG"/>
                    </w:rPr>
                    <w:t>1999</w:t>
                  </w:r>
                </w:p>
              </w:tc>
            </w:tr>
            <w:tr w:rsidR="00223FE8" w:rsidRPr="008B4AF2" w14:paraId="29B9EEA6" w14:textId="77777777" w:rsidTr="00F3528D">
              <w:trPr>
                <w:trHeight w:val="262"/>
              </w:trPr>
              <w:tc>
                <w:tcPr>
                  <w:tcW w:w="1913" w:type="dxa"/>
                </w:tcPr>
                <w:p w14:paraId="63FCD615" w14:textId="26E1BEF4" w:rsidR="00223FE8" w:rsidRPr="008B4AF2" w:rsidRDefault="00223FE8" w:rsidP="00C94C17">
                  <w:pPr>
                    <w:framePr w:hSpace="180" w:wrap="around" w:hAnchor="margin" w:y="-255"/>
                    <w:bidi/>
                    <w:spacing w:before="60" w:after="60"/>
                    <w:jc w:val="both"/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/>
                    </w:rPr>
                  </w:pPr>
                  <w:r w:rsidRPr="008B4AF2"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/>
                    </w:rPr>
                    <w:t>الجنسية:</w:t>
                  </w:r>
                  <w:r w:rsidR="00B43FB0">
                    <w:rPr>
                      <w:rFonts w:ascii="Simplified Arabic" w:hAnsi="Simplified Arabic" w:cs="Simplified Arabic" w:hint="cs"/>
                      <w:b/>
                      <w:bCs/>
                      <w:rtl/>
                      <w:lang w:eastAsia="ar"/>
                    </w:rPr>
                    <w:t xml:space="preserve"> </w:t>
                  </w:r>
                </w:p>
              </w:tc>
              <w:tc>
                <w:tcPr>
                  <w:tcW w:w="1489" w:type="dxa"/>
                </w:tcPr>
                <w:p w14:paraId="75ADDB10" w14:textId="31108FED" w:rsidR="00223FE8" w:rsidRPr="008B4AF2" w:rsidRDefault="002A58DC" w:rsidP="00C94C17">
                  <w:pPr>
                    <w:framePr w:hSpace="180" w:wrap="around" w:hAnchor="margin" w:y="-255"/>
                    <w:bidi/>
                    <w:spacing w:before="60" w:after="60"/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/>
                    </w:rPr>
                  </w:pPr>
                  <w:r w:rsidRPr="002A58DC">
                    <w:rPr>
                      <w:rFonts w:ascii="Simplified Arabic" w:hAnsi="Simplified Arabic" w:cs="Simplified Arabic" w:hint="cs"/>
                      <w:b/>
                      <w:bCs/>
                      <w:rtl/>
                      <w:lang w:eastAsia="ar"/>
                    </w:rPr>
                    <w:t>مصرية</w:t>
                  </w:r>
                </w:p>
              </w:tc>
            </w:tr>
            <w:tr w:rsidR="00223FE8" w:rsidRPr="008B4AF2" w14:paraId="54BC5739" w14:textId="77777777" w:rsidTr="00F3528D">
              <w:trPr>
                <w:trHeight w:val="262"/>
              </w:trPr>
              <w:tc>
                <w:tcPr>
                  <w:tcW w:w="1913" w:type="dxa"/>
                </w:tcPr>
                <w:p w14:paraId="5D051744" w14:textId="5CDD2469" w:rsidR="00223FE8" w:rsidRPr="008B4AF2" w:rsidRDefault="00223FE8" w:rsidP="00C94C17">
                  <w:pPr>
                    <w:framePr w:hSpace="180" w:wrap="around" w:hAnchor="margin" w:y="-255"/>
                    <w:bidi/>
                    <w:spacing w:before="60" w:after="60"/>
                    <w:jc w:val="both"/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/>
                    </w:rPr>
                  </w:pPr>
                  <w:r w:rsidRPr="008B4AF2"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/>
                    </w:rPr>
                    <w:t>الديانة:</w:t>
                  </w:r>
                  <w:r w:rsidR="00B43FB0">
                    <w:rPr>
                      <w:rFonts w:ascii="Simplified Arabic" w:hAnsi="Simplified Arabic" w:cs="Simplified Arabic" w:hint="cs"/>
                      <w:b/>
                      <w:bCs/>
                      <w:rtl/>
                      <w:lang w:eastAsia="ar"/>
                    </w:rPr>
                    <w:t xml:space="preserve"> </w:t>
                  </w:r>
                </w:p>
              </w:tc>
              <w:tc>
                <w:tcPr>
                  <w:tcW w:w="1489" w:type="dxa"/>
                </w:tcPr>
                <w:p w14:paraId="275A780D" w14:textId="1E53C5A9" w:rsidR="00223FE8" w:rsidRPr="008B4AF2" w:rsidRDefault="002A58DC" w:rsidP="00C94C17">
                  <w:pPr>
                    <w:framePr w:hSpace="180" w:wrap="around" w:hAnchor="margin" w:y="-255"/>
                    <w:bidi/>
                    <w:spacing w:before="60" w:after="60"/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/>
                    </w:rPr>
                  </w:pPr>
                  <w:r w:rsidRPr="002A58DC">
                    <w:rPr>
                      <w:rFonts w:ascii="Simplified Arabic" w:hAnsi="Simplified Arabic" w:cs="Simplified Arabic" w:hint="cs"/>
                      <w:b/>
                      <w:bCs/>
                      <w:rtl/>
                      <w:lang w:eastAsia="ar"/>
                    </w:rPr>
                    <w:t>مسلمة</w:t>
                  </w:r>
                </w:p>
              </w:tc>
            </w:tr>
            <w:tr w:rsidR="00223FE8" w:rsidRPr="008B4AF2" w14:paraId="040BEE53" w14:textId="77777777" w:rsidTr="00F3528D">
              <w:trPr>
                <w:trHeight w:val="262"/>
              </w:trPr>
              <w:tc>
                <w:tcPr>
                  <w:tcW w:w="1913" w:type="dxa"/>
                </w:tcPr>
                <w:p w14:paraId="586B1101" w14:textId="759B7882" w:rsidR="00223FE8" w:rsidRPr="008B4AF2" w:rsidRDefault="00223FE8" w:rsidP="00C94C17">
                  <w:pPr>
                    <w:framePr w:hSpace="180" w:wrap="around" w:hAnchor="margin" w:y="-255"/>
                    <w:bidi/>
                    <w:spacing w:before="60" w:after="60"/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/>
                    </w:rPr>
                  </w:pPr>
                  <w:r w:rsidRPr="008B4AF2"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/>
                    </w:rPr>
                    <w:t>الحالة الاجتماعية:</w:t>
                  </w:r>
                  <w:r w:rsidR="00B43FB0">
                    <w:rPr>
                      <w:rFonts w:ascii="Simplified Arabic" w:hAnsi="Simplified Arabic" w:cs="Simplified Arabic" w:hint="cs"/>
                      <w:b/>
                      <w:bCs/>
                      <w:rtl/>
                      <w:lang w:eastAsia="ar"/>
                    </w:rPr>
                    <w:t xml:space="preserve"> </w:t>
                  </w:r>
                </w:p>
              </w:tc>
              <w:tc>
                <w:tcPr>
                  <w:tcW w:w="1489" w:type="dxa"/>
                </w:tcPr>
                <w:p w14:paraId="1E783167" w14:textId="7EA04255" w:rsidR="00223FE8" w:rsidRPr="008B4AF2" w:rsidRDefault="002A58DC" w:rsidP="00C94C17">
                  <w:pPr>
                    <w:framePr w:hSpace="180" w:wrap="around" w:hAnchor="margin" w:y="-255"/>
                    <w:bidi/>
                    <w:spacing w:before="60" w:after="60"/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/>
                    </w:rPr>
                  </w:pPr>
                  <w:r w:rsidRPr="002A58DC">
                    <w:rPr>
                      <w:rFonts w:ascii="Simplified Arabic" w:hAnsi="Simplified Arabic" w:cs="Simplified Arabic" w:hint="cs"/>
                      <w:b/>
                      <w:bCs/>
                      <w:rtl/>
                      <w:lang w:eastAsia="ar"/>
                    </w:rPr>
                    <w:t>عزباء</w:t>
                  </w:r>
                </w:p>
              </w:tc>
            </w:tr>
          </w:tbl>
          <w:p w14:paraId="52C868D9" w14:textId="2FC42955" w:rsidR="00036450" w:rsidRPr="008B4AF2" w:rsidRDefault="00036450" w:rsidP="003374CF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rtl/>
                <w:lang w:eastAsia="ar"/>
              </w:rPr>
            </w:pPr>
          </w:p>
          <w:p w14:paraId="3EE3E139" w14:textId="77777777" w:rsidR="00460F19" w:rsidRPr="008B4AF2" w:rsidRDefault="00460F19" w:rsidP="003374CF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rtl/>
                <w:lang w:eastAsia="ar"/>
              </w:rPr>
            </w:pPr>
          </w:p>
          <w:tbl>
            <w:tblPr>
              <w:tblStyle w:val="TableGrid"/>
              <w:tblpPr w:leftFromText="180" w:rightFromText="180" w:vertAnchor="text" w:horzAnchor="margin" w:tblpY="-175"/>
              <w:tblOverlap w:val="never"/>
              <w:bidiVisual/>
              <w:tblW w:w="35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40"/>
              <w:gridCol w:w="1850"/>
            </w:tblGrid>
            <w:tr w:rsidR="00F3528D" w:rsidRPr="008B4AF2" w14:paraId="58F0EA22" w14:textId="77777777" w:rsidTr="008F0EA5">
              <w:trPr>
                <w:trHeight w:val="245"/>
              </w:trPr>
              <w:tc>
                <w:tcPr>
                  <w:tcW w:w="1740" w:type="dxa"/>
                </w:tcPr>
                <w:p w14:paraId="78BF128E" w14:textId="6737C56F" w:rsidR="00460F19" w:rsidRPr="008B4AF2" w:rsidRDefault="00460F19" w:rsidP="003374CF">
                  <w:pPr>
                    <w:bidi/>
                    <w:spacing w:before="60" w:after="60"/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 w:bidi="ar-EG"/>
                    </w:rPr>
                  </w:pPr>
                  <w:r w:rsidRPr="008B4AF2"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/>
                    </w:rPr>
                    <w:t>تاريخ</w:t>
                  </w:r>
                  <w:r w:rsidR="002A58DC">
                    <w:rPr>
                      <w:rFonts w:ascii="Simplified Arabic" w:hAnsi="Simplified Arabic" w:cs="Simplified Arabic" w:hint="cs"/>
                      <w:b/>
                      <w:bCs/>
                      <w:rtl/>
                      <w:lang w:eastAsia="ar"/>
                    </w:rPr>
                    <w:t xml:space="preserve"> </w:t>
                  </w:r>
                  <w:r w:rsidRPr="008B4AF2"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/>
                    </w:rPr>
                    <w:t>التعيين:</w:t>
                  </w:r>
                </w:p>
              </w:tc>
              <w:tc>
                <w:tcPr>
                  <w:tcW w:w="1850" w:type="dxa"/>
                </w:tcPr>
                <w:p w14:paraId="5537CE44" w14:textId="6B3A7ECA" w:rsidR="00460F19" w:rsidRPr="008B4AF2" w:rsidRDefault="002A58DC" w:rsidP="003374CF">
                  <w:pPr>
                    <w:bidi/>
                    <w:spacing w:before="60" w:after="60"/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/>
                    </w:rPr>
                  </w:pPr>
                  <w:r w:rsidRPr="002A58DC">
                    <w:rPr>
                      <w:rFonts w:ascii="Simplified Arabic" w:hAnsi="Simplified Arabic" w:cs="Simplified Arabic" w:hint="cs"/>
                      <w:b/>
                      <w:bCs/>
                      <w:rtl/>
                      <w:lang w:eastAsia="ar"/>
                    </w:rPr>
                    <w:t>19</w:t>
                  </w:r>
                  <w:r w:rsidRPr="002A58DC">
                    <w:rPr>
                      <w:rFonts w:ascii="Simplified Arabic" w:hAnsi="Simplified Arabic" w:cs="Simplified Arabic"/>
                      <w:b/>
                      <w:bCs/>
                      <w:lang w:eastAsia="ar"/>
                    </w:rPr>
                    <w:t>/</w:t>
                  </w:r>
                  <w:r w:rsidRPr="002A58DC">
                    <w:rPr>
                      <w:rFonts w:ascii="Simplified Arabic" w:hAnsi="Simplified Arabic" w:cs="Simplified Arabic" w:hint="cs"/>
                      <w:b/>
                      <w:bCs/>
                      <w:rtl/>
                      <w:lang w:eastAsia="ar" w:bidi="ar-EG"/>
                    </w:rPr>
                    <w:t>9</w:t>
                  </w:r>
                  <w:r w:rsidRPr="002A58DC">
                    <w:rPr>
                      <w:rFonts w:ascii="Simplified Arabic" w:hAnsi="Simplified Arabic" w:cs="Simplified Arabic"/>
                      <w:b/>
                      <w:bCs/>
                      <w:lang w:eastAsia="ar"/>
                    </w:rPr>
                    <w:t>/</w:t>
                  </w:r>
                  <w:r w:rsidRPr="002A58DC">
                    <w:rPr>
                      <w:rFonts w:ascii="Simplified Arabic" w:hAnsi="Simplified Arabic" w:cs="Simplified Arabic" w:hint="cs"/>
                      <w:b/>
                      <w:bCs/>
                      <w:rtl/>
                      <w:lang w:eastAsia="ar" w:bidi="ar-EG"/>
                    </w:rPr>
                    <w:t>2023</w:t>
                  </w:r>
                </w:p>
              </w:tc>
            </w:tr>
            <w:tr w:rsidR="00F3528D" w:rsidRPr="008B4AF2" w14:paraId="7F075044" w14:textId="77777777" w:rsidTr="008F0EA5">
              <w:trPr>
                <w:trHeight w:val="228"/>
              </w:trPr>
              <w:tc>
                <w:tcPr>
                  <w:tcW w:w="1740" w:type="dxa"/>
                </w:tcPr>
                <w:p w14:paraId="2D52F59E" w14:textId="576FBB74" w:rsidR="00460F19" w:rsidRPr="008B4AF2" w:rsidRDefault="00460F19" w:rsidP="003374CF">
                  <w:pPr>
                    <w:bidi/>
                    <w:spacing w:before="60" w:after="60"/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 w:bidi="ar-EG"/>
                    </w:rPr>
                  </w:pPr>
                  <w:r w:rsidRPr="008B4AF2"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/>
                    </w:rPr>
                    <w:t>تاريخ استلام العمل:</w:t>
                  </w:r>
                </w:p>
              </w:tc>
              <w:tc>
                <w:tcPr>
                  <w:tcW w:w="1850" w:type="dxa"/>
                </w:tcPr>
                <w:p w14:paraId="62A56B03" w14:textId="3C3F363F" w:rsidR="00460F19" w:rsidRPr="008B4AF2" w:rsidRDefault="002A58DC" w:rsidP="003374CF">
                  <w:pPr>
                    <w:bidi/>
                    <w:spacing w:before="60" w:after="60"/>
                    <w:rPr>
                      <w:rFonts w:ascii="Simplified Arabic" w:hAnsi="Simplified Arabic" w:cs="Simplified Arabic"/>
                      <w:b/>
                      <w:bCs/>
                      <w:rtl/>
                      <w:lang w:eastAsia="ar"/>
                    </w:rPr>
                  </w:pPr>
                  <w:r w:rsidRPr="002A58DC">
                    <w:rPr>
                      <w:rFonts w:ascii="Simplified Arabic" w:hAnsi="Simplified Arabic" w:cs="Simplified Arabic" w:hint="cs"/>
                      <w:b/>
                      <w:bCs/>
                      <w:rtl/>
                      <w:lang w:eastAsia="ar"/>
                    </w:rPr>
                    <w:t>24</w:t>
                  </w:r>
                  <w:r w:rsidRPr="002A58DC">
                    <w:rPr>
                      <w:rFonts w:ascii="Simplified Arabic" w:hAnsi="Simplified Arabic" w:cs="Simplified Arabic"/>
                      <w:b/>
                      <w:bCs/>
                      <w:lang w:eastAsia="ar"/>
                    </w:rPr>
                    <w:t>/</w:t>
                  </w:r>
                  <w:r w:rsidRPr="002A58DC">
                    <w:rPr>
                      <w:rFonts w:ascii="Simplified Arabic" w:hAnsi="Simplified Arabic" w:cs="Simplified Arabic" w:hint="cs"/>
                      <w:b/>
                      <w:bCs/>
                      <w:rtl/>
                      <w:lang w:eastAsia="ar"/>
                    </w:rPr>
                    <w:t>9</w:t>
                  </w:r>
                  <w:r w:rsidRPr="002A58DC">
                    <w:rPr>
                      <w:rFonts w:ascii="Simplified Arabic" w:hAnsi="Simplified Arabic" w:cs="Simplified Arabic"/>
                      <w:b/>
                      <w:bCs/>
                      <w:lang w:eastAsia="ar"/>
                    </w:rPr>
                    <w:t>/</w:t>
                  </w:r>
                  <w:r w:rsidRPr="002A58DC">
                    <w:rPr>
                      <w:rFonts w:ascii="Simplified Arabic" w:hAnsi="Simplified Arabic" w:cs="Simplified Arabic" w:hint="cs"/>
                      <w:b/>
                      <w:bCs/>
                      <w:rtl/>
                      <w:lang w:eastAsia="ar" w:bidi="ar-EG"/>
                    </w:rPr>
                    <w:t xml:space="preserve"> 2023</w:t>
                  </w:r>
                </w:p>
              </w:tc>
            </w:tr>
          </w:tbl>
          <w:p w14:paraId="0C6779FA" w14:textId="77777777" w:rsidR="00460F19" w:rsidRPr="008B4AF2" w:rsidRDefault="00460F19" w:rsidP="003374CF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rtl/>
                <w:lang w:eastAsia="ar"/>
              </w:rPr>
            </w:pPr>
          </w:p>
          <w:sdt>
            <w:sdtPr>
              <w:rPr>
                <w:rFonts w:ascii="Simplified Arabic" w:eastAsiaTheme="minorEastAsia" w:hAnsi="Simplified Arabic" w:cs="Simplified Arabic"/>
                <w:caps w:val="0"/>
                <w:color w:val="auto"/>
                <w:sz w:val="18"/>
                <w:szCs w:val="22"/>
                <w:rtl/>
                <w:lang w:eastAsia="ar"/>
              </w:rPr>
              <w:id w:val="-1954003311"/>
              <w:placeholder>
                <w:docPart w:val="93ABA79FB0444EB1914CCCE509BB537C"/>
              </w:placeholder>
              <w:temporary/>
              <w:showingPlcHdr/>
              <w15:appearance w15:val="hidden"/>
            </w:sdtPr>
            <w:sdtContent>
              <w:p w14:paraId="6D6B2279" w14:textId="77777777" w:rsidR="00036450" w:rsidRPr="008B4AF2" w:rsidRDefault="00CB0055" w:rsidP="003374CF">
                <w:pPr>
                  <w:pStyle w:val="Heading3"/>
                  <w:bidi/>
                  <w:spacing w:before="120"/>
                  <w:rPr>
                    <w:rFonts w:ascii="Simplified Arabic" w:eastAsiaTheme="minorEastAsia" w:hAnsi="Simplified Arabic" w:cs="Simplified Arabic"/>
                    <w:caps w:val="0"/>
                    <w:color w:val="auto"/>
                    <w:sz w:val="18"/>
                    <w:szCs w:val="22"/>
                    <w:lang w:eastAsia="ar"/>
                  </w:rPr>
                </w:pPr>
                <w:r w:rsidRPr="008B4AF2">
                  <w:rPr>
                    <w:rFonts w:ascii="Simplified Arabic" w:eastAsiaTheme="minorEastAsia" w:hAnsi="Simplified Arabic" w:cs="Simplified Arabic"/>
                    <w:caps w:val="0"/>
                    <w:color w:val="0070C0"/>
                    <w:szCs w:val="26"/>
                    <w:rtl/>
                    <w:lang w:eastAsia="ar"/>
                  </w:rPr>
                  <w:t>جهة الاتصال</w:t>
                </w:r>
              </w:p>
            </w:sdtContent>
          </w:sdt>
          <w:p w14:paraId="42166D66" w14:textId="61EBC193" w:rsidR="004D3011" w:rsidRPr="008B4AF2" w:rsidRDefault="00000000" w:rsidP="003374CF">
            <w:pPr>
              <w:tabs>
                <w:tab w:val="left" w:pos="1091"/>
              </w:tabs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lang w:eastAsia="ar"/>
              </w:rPr>
            </w:pPr>
            <w:sdt>
              <w:sdtPr>
                <w:rPr>
                  <w:rFonts w:ascii="Simplified Arabic" w:hAnsi="Simplified Arabic" w:cs="Simplified Arabic"/>
                  <w:b/>
                  <w:bCs/>
                  <w:rtl/>
                  <w:lang w:eastAsia="ar"/>
                </w:rPr>
                <w:id w:val="1111563247"/>
                <w:placeholder>
                  <w:docPart w:val="664ECF7F9E3C4BC1949DFB3EB4905225"/>
                </w:placeholder>
                <w:temporary/>
                <w:showingPlcHdr/>
                <w15:appearance w15:val="hidden"/>
              </w:sdtPr>
              <w:sdtContent>
                <w:r w:rsidR="004D3011" w:rsidRPr="008B4AF2">
                  <w:rPr>
                    <w:rFonts w:ascii="Simplified Arabic" w:hAnsi="Simplified Arabic" w:cs="Simplified Arabic"/>
                    <w:b/>
                    <w:bCs/>
                    <w:rtl/>
                    <w:lang w:eastAsia="ar"/>
                  </w:rPr>
                  <w:t>الهاتف:</w:t>
                </w:r>
              </w:sdtContent>
            </w:sdt>
            <w:r w:rsidR="002A58DC">
              <w:rPr>
                <w:rFonts w:ascii="Simplified Arabic" w:hAnsi="Simplified Arabic" w:cs="Simplified Arabic"/>
                <w:b/>
                <w:bCs/>
                <w:rtl/>
                <w:lang w:eastAsia="ar"/>
              </w:rPr>
              <w:tab/>
            </w:r>
            <w:r w:rsidR="002A58DC">
              <w:rPr>
                <w:rFonts w:ascii="Simplified Arabic" w:hAnsi="Simplified Arabic" w:cs="Simplified Arabic" w:hint="cs"/>
                <w:b/>
                <w:bCs/>
                <w:rtl/>
                <w:lang w:eastAsia="ar"/>
              </w:rPr>
              <w:t>01127953092</w:t>
            </w:r>
          </w:p>
          <w:p w14:paraId="7F1CCF9F" w14:textId="6390FB7E" w:rsidR="004D3011" w:rsidRDefault="004D3011" w:rsidP="003374CF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rtl/>
                <w:lang w:eastAsia="ar"/>
              </w:rPr>
            </w:pPr>
          </w:p>
          <w:p w14:paraId="517AD608" w14:textId="77777777" w:rsidR="00F21D72" w:rsidRPr="008B4AF2" w:rsidRDefault="00F21D72" w:rsidP="003374CF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lang w:eastAsia="ar"/>
              </w:rPr>
            </w:pPr>
          </w:p>
          <w:p w14:paraId="72A0C01D" w14:textId="7FDA365C" w:rsidR="004D3011" w:rsidRDefault="00000000" w:rsidP="003374CF">
            <w:pPr>
              <w:tabs>
                <w:tab w:val="left" w:pos="2171"/>
              </w:tabs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rtl/>
                <w:lang w:eastAsia="ar"/>
              </w:rPr>
            </w:pPr>
            <w:sdt>
              <w:sdtPr>
                <w:rPr>
                  <w:rFonts w:ascii="Simplified Arabic" w:hAnsi="Simplified Arabic" w:cs="Simplified Arabic"/>
                  <w:b/>
                  <w:bCs/>
                  <w:rtl/>
                  <w:lang w:eastAsia="ar"/>
                </w:rPr>
                <w:id w:val="-240260293"/>
                <w:placeholder>
                  <w:docPart w:val="6DBFF873C62A4F4BA22D24E5EF10F738"/>
                </w:placeholder>
                <w:temporary/>
                <w:showingPlcHdr/>
                <w15:appearance w15:val="hidden"/>
              </w:sdtPr>
              <w:sdtContent>
                <w:r w:rsidR="004D3011" w:rsidRPr="008B4AF2">
                  <w:rPr>
                    <w:rFonts w:ascii="Simplified Arabic" w:hAnsi="Simplified Arabic" w:cs="Simplified Arabic"/>
                    <w:b/>
                    <w:bCs/>
                    <w:rtl/>
                    <w:lang w:eastAsia="ar"/>
                  </w:rPr>
                  <w:t>البريد الإلكتروني:</w:t>
                </w:r>
              </w:sdtContent>
            </w:sdt>
          </w:p>
          <w:p w14:paraId="49FCB617" w14:textId="5A01DF38" w:rsidR="00F21D72" w:rsidRPr="008B4AF2" w:rsidRDefault="002A58DC" w:rsidP="003374CF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lang w:eastAsia="ar"/>
              </w:rPr>
            </w:pPr>
            <w:r w:rsidRPr="002A58DC">
              <w:rPr>
                <w:rFonts w:ascii="Simplified Arabic" w:hAnsi="Simplified Arabic" w:cs="Simplified Arabic"/>
                <w:b/>
                <w:bCs/>
                <w:lang w:eastAsia="ar"/>
              </w:rPr>
              <w:t>Ramadanomnia246@gmail.com</w:t>
            </w:r>
          </w:p>
          <w:p w14:paraId="6D729C3C" w14:textId="77777777" w:rsidR="00A803FE" w:rsidRDefault="00A803FE" w:rsidP="003374CF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rtl/>
                <w:lang w:eastAsia="ar"/>
              </w:rPr>
            </w:pPr>
          </w:p>
          <w:p w14:paraId="7DA51F59" w14:textId="0E3DA1BE" w:rsidR="00086772" w:rsidRPr="008B4AF2" w:rsidRDefault="00086772" w:rsidP="00A803FE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lang w:eastAsia="ar"/>
              </w:rPr>
            </w:pPr>
            <w:r w:rsidRPr="008B4AF2">
              <w:rPr>
                <w:rFonts w:ascii="Simplified Arabic" w:hAnsi="Simplified Arabic" w:cs="Simplified Arabic"/>
                <w:b/>
                <w:bCs/>
                <w:rtl/>
                <w:lang w:eastAsia="ar"/>
              </w:rPr>
              <w:t>البريد الأكاديمي:</w:t>
            </w:r>
          </w:p>
          <w:p w14:paraId="29E0FC7A" w14:textId="40736B43" w:rsidR="004D3011" w:rsidRPr="008B4AF2" w:rsidRDefault="002A58DC" w:rsidP="003374CF">
            <w:pPr>
              <w:bidi/>
              <w:spacing w:before="120" w:after="120"/>
              <w:rPr>
                <w:rFonts w:ascii="Simplified Arabic" w:hAnsi="Simplified Arabic" w:cs="Simplified Arabic"/>
                <w:b/>
                <w:bCs/>
                <w:lang w:eastAsia="ar" w:bidi="ar-EG"/>
              </w:rPr>
            </w:pPr>
            <w:r w:rsidRPr="002A58DC">
              <w:rPr>
                <w:rFonts w:ascii="Simplified Arabic" w:hAnsi="Simplified Arabic" w:cs="Simplified Arabic"/>
                <w:b/>
                <w:bCs/>
                <w:lang w:eastAsia="ar" w:bidi="ar-EG"/>
              </w:rPr>
              <w:t>Omnia.Ramadan@aun.edu.eg</w:t>
            </w:r>
          </w:p>
        </w:tc>
        <w:tc>
          <w:tcPr>
            <w:tcW w:w="253" w:type="dxa"/>
          </w:tcPr>
          <w:p w14:paraId="37429BBA" w14:textId="77777777" w:rsidR="001B2ABD" w:rsidRPr="008B4AF2" w:rsidRDefault="001B2ABD" w:rsidP="003374CF">
            <w:pPr>
              <w:tabs>
                <w:tab w:val="left" w:pos="990"/>
              </w:tabs>
              <w:bidi/>
              <w:spacing w:before="120" w:after="120"/>
              <w:rPr>
                <w:rFonts w:ascii="Simplified Arabic" w:hAnsi="Simplified Arabic" w:cs="Simplified Arabic"/>
              </w:rPr>
            </w:pPr>
          </w:p>
        </w:tc>
        <w:tc>
          <w:tcPr>
            <w:tcW w:w="6738" w:type="dxa"/>
          </w:tcPr>
          <w:p w14:paraId="300DA793" w14:textId="77777777" w:rsidR="00460F19" w:rsidRPr="008B4AF2" w:rsidRDefault="00460F19" w:rsidP="003374CF">
            <w:pPr>
              <w:pStyle w:val="Heading2"/>
              <w:bidi/>
              <w:rPr>
                <w:rFonts w:ascii="Simplified Arabic" w:hAnsi="Simplified Arabic" w:cs="Simplified Arabic"/>
                <w:rtl/>
              </w:rPr>
            </w:pPr>
          </w:p>
          <w:p w14:paraId="115D0C62" w14:textId="5A801E15" w:rsidR="001B2ABD" w:rsidRPr="009414A6" w:rsidRDefault="00467059" w:rsidP="003374CF">
            <w:pPr>
              <w:pStyle w:val="Heading2"/>
              <w:bidi/>
              <w:rPr>
                <w:rFonts w:ascii="Andalus" w:hAnsi="Andalus" w:cs="Andalus"/>
                <w:sz w:val="40"/>
                <w:szCs w:val="44"/>
              </w:rPr>
            </w:pPr>
            <w:r w:rsidRPr="009414A6">
              <w:rPr>
                <w:rFonts w:ascii="Andalus" w:hAnsi="Andalus" w:cs="Andalus"/>
                <w:sz w:val="40"/>
                <w:szCs w:val="44"/>
                <w:rtl/>
              </w:rPr>
              <w:t>المؤهلات العلمية</w:t>
            </w:r>
            <w:r w:rsidR="00393A90" w:rsidRPr="009414A6">
              <w:rPr>
                <w:rFonts w:ascii="Andalus" w:hAnsi="Andalus" w:cs="Andalus"/>
                <w:sz w:val="40"/>
                <w:szCs w:val="44"/>
                <w:rtl/>
              </w:rPr>
              <w:t>:</w:t>
            </w:r>
          </w:p>
          <w:p w14:paraId="675988FB" w14:textId="171B2284" w:rsidR="00285F52" w:rsidRPr="00C94C17" w:rsidRDefault="00F27E38" w:rsidP="00C94C17">
            <w:pPr>
              <w:pStyle w:val="ListParagraph"/>
              <w:numPr>
                <w:ilvl w:val="0"/>
                <w:numId w:val="4"/>
              </w:numPr>
              <w:bidi/>
              <w:spacing w:before="120" w:after="120"/>
              <w:jc w:val="both"/>
              <w:rPr>
                <w:rFonts w:ascii="Simplified Arabic" w:hAnsi="Simplified Arabic" w:cs="Simplified Arabic"/>
                <w:b/>
                <w:bCs/>
                <w:sz w:val="22"/>
                <w:rtl/>
              </w:rPr>
            </w:pPr>
            <w:r w:rsidRPr="00C94C17">
              <w:rPr>
                <w:rFonts w:ascii="Simplified Arabic" w:hAnsi="Simplified Arabic" w:cs="Simplified Arabic" w:hint="cs"/>
                <w:b/>
                <w:bCs/>
                <w:sz w:val="22"/>
                <w:rtl/>
              </w:rPr>
              <w:t xml:space="preserve">حاصلة </w:t>
            </w:r>
            <w:r w:rsidR="000D2159" w:rsidRPr="00C94C17">
              <w:rPr>
                <w:rFonts w:ascii="Simplified Arabic" w:hAnsi="Simplified Arabic" w:cs="Simplified Arabic" w:hint="cs"/>
                <w:b/>
                <w:bCs/>
                <w:sz w:val="22"/>
                <w:rtl/>
              </w:rPr>
              <w:t>على</w:t>
            </w:r>
            <w:r w:rsidRPr="00C94C17">
              <w:rPr>
                <w:rFonts w:ascii="Simplified Arabic" w:hAnsi="Simplified Arabic" w:cs="Simplified Arabic" w:hint="cs"/>
                <w:b/>
                <w:bCs/>
                <w:sz w:val="22"/>
                <w:rtl/>
              </w:rPr>
              <w:t xml:space="preserve"> ليسانس في الآداب </w:t>
            </w:r>
            <w:r w:rsidR="002B466B" w:rsidRPr="00C94C17">
              <w:rPr>
                <w:rFonts w:ascii="Simplified Arabic" w:hAnsi="Simplified Arabic" w:cs="Simplified Arabic" w:hint="cs"/>
                <w:b/>
                <w:bCs/>
                <w:sz w:val="22"/>
                <w:rtl/>
              </w:rPr>
              <w:t xml:space="preserve">من قسم الجغرافيا ونظم المعلومات الجغرافية </w:t>
            </w:r>
            <w:r w:rsidRPr="00C94C17">
              <w:rPr>
                <w:rFonts w:ascii="Simplified Arabic" w:hAnsi="Simplified Arabic" w:cs="Simplified Arabic" w:hint="cs"/>
                <w:b/>
                <w:bCs/>
                <w:sz w:val="22"/>
                <w:rtl/>
              </w:rPr>
              <w:t xml:space="preserve">جامعة أسيوط </w:t>
            </w:r>
            <w:r w:rsidR="002B466B" w:rsidRPr="00C94C17">
              <w:rPr>
                <w:rFonts w:ascii="Simplified Arabic" w:hAnsi="Simplified Arabic" w:cs="Simplified Arabic" w:hint="cs"/>
                <w:b/>
                <w:bCs/>
                <w:sz w:val="22"/>
                <w:rtl/>
              </w:rPr>
              <w:t>دور يو</w:t>
            </w:r>
            <w:r w:rsidR="00266AAE" w:rsidRPr="00C94C17">
              <w:rPr>
                <w:rFonts w:ascii="Simplified Arabic" w:hAnsi="Simplified Arabic" w:cs="Simplified Arabic" w:hint="cs"/>
                <w:b/>
                <w:bCs/>
                <w:sz w:val="22"/>
                <w:rtl/>
              </w:rPr>
              <w:t>ن</w:t>
            </w:r>
            <w:r w:rsidR="002B466B" w:rsidRPr="00C94C17">
              <w:rPr>
                <w:rFonts w:ascii="Simplified Arabic" w:hAnsi="Simplified Arabic" w:cs="Simplified Arabic" w:hint="cs"/>
                <w:b/>
                <w:bCs/>
                <w:sz w:val="22"/>
                <w:rtl/>
              </w:rPr>
              <w:t xml:space="preserve">يو </w:t>
            </w:r>
            <w:r w:rsidRPr="00C94C17">
              <w:rPr>
                <w:rFonts w:ascii="Simplified Arabic" w:hAnsi="Simplified Arabic" w:cs="Simplified Arabic" w:hint="cs"/>
                <w:b/>
                <w:bCs/>
                <w:sz w:val="22"/>
                <w:rtl/>
              </w:rPr>
              <w:t>2022</w:t>
            </w:r>
            <w:r w:rsidR="00266AAE" w:rsidRPr="00C94C17">
              <w:rPr>
                <w:rFonts w:ascii="Simplified Arabic" w:hAnsi="Simplified Arabic" w:cs="Simplified Arabic" w:hint="cs"/>
                <w:b/>
                <w:bCs/>
                <w:sz w:val="22"/>
                <w:rtl/>
              </w:rPr>
              <w:t>.</w:t>
            </w:r>
          </w:p>
          <w:p w14:paraId="425C491A" w14:textId="1AC61F67" w:rsidR="00EF209E" w:rsidRPr="00756074" w:rsidRDefault="00F27E38" w:rsidP="00756074">
            <w:pPr>
              <w:pStyle w:val="ListParagraph"/>
              <w:numPr>
                <w:ilvl w:val="0"/>
                <w:numId w:val="4"/>
              </w:numPr>
              <w:bidi/>
              <w:spacing w:before="120" w:after="120"/>
              <w:jc w:val="both"/>
              <w:rPr>
                <w:rFonts w:ascii="Simplified Arabic" w:hAnsi="Simplified Arabic" w:cs="Simplified Arabic"/>
                <w:b/>
                <w:bCs/>
                <w:sz w:val="22"/>
              </w:rPr>
            </w:pPr>
            <w:r w:rsidRPr="00C94C17">
              <w:rPr>
                <w:rFonts w:ascii="Simplified Arabic" w:hAnsi="Simplified Arabic" w:cs="Simplified Arabic" w:hint="cs"/>
                <w:b/>
                <w:bCs/>
                <w:sz w:val="22"/>
                <w:rtl/>
              </w:rPr>
              <w:t xml:space="preserve">حاصلة </w:t>
            </w:r>
            <w:r w:rsidR="000D2159" w:rsidRPr="00C94C17">
              <w:rPr>
                <w:rFonts w:ascii="Simplified Arabic" w:hAnsi="Simplified Arabic" w:cs="Simplified Arabic" w:hint="cs"/>
                <w:b/>
                <w:bCs/>
                <w:sz w:val="22"/>
                <w:rtl/>
              </w:rPr>
              <w:t>على</w:t>
            </w:r>
            <w:r w:rsidRPr="00C94C17">
              <w:rPr>
                <w:rFonts w:ascii="Simplified Arabic" w:hAnsi="Simplified Arabic" w:cs="Simplified Arabic" w:hint="cs"/>
                <w:b/>
                <w:bCs/>
                <w:sz w:val="22"/>
                <w:rtl/>
              </w:rPr>
              <w:t xml:space="preserve"> الدبلومة التربوية سنة 2023</w:t>
            </w:r>
            <w:r w:rsidR="00EF209E" w:rsidRPr="00C94C17">
              <w:rPr>
                <w:rFonts w:ascii="Simplified Arabic" w:hAnsi="Simplified Arabic" w:cs="Simplified Arabic" w:hint="cs"/>
                <w:b/>
                <w:bCs/>
                <w:sz w:val="22"/>
                <w:rtl/>
              </w:rPr>
              <w:t>.</w:t>
            </w:r>
          </w:p>
          <w:p w14:paraId="782A31A2" w14:textId="7C577DC7" w:rsidR="00F27E38" w:rsidRPr="00C94C17" w:rsidRDefault="00F27E38" w:rsidP="00C94C17">
            <w:pPr>
              <w:pStyle w:val="ListParagraph"/>
              <w:numPr>
                <w:ilvl w:val="0"/>
                <w:numId w:val="4"/>
              </w:numPr>
              <w:bidi/>
              <w:spacing w:before="120" w:after="120"/>
              <w:jc w:val="both"/>
              <w:rPr>
                <w:rFonts w:ascii="Simplified Arabic" w:hAnsi="Simplified Arabic" w:cs="Simplified Arabic"/>
                <w:b/>
                <w:bCs/>
                <w:sz w:val="22"/>
              </w:rPr>
            </w:pPr>
            <w:r w:rsidRPr="00C94C17">
              <w:rPr>
                <w:rFonts w:ascii="Simplified Arabic" w:hAnsi="Simplified Arabic" w:cs="Simplified Arabic" w:hint="cs"/>
                <w:b/>
                <w:bCs/>
                <w:sz w:val="22"/>
                <w:rtl/>
              </w:rPr>
              <w:t xml:space="preserve">حاصلة </w:t>
            </w:r>
            <w:r w:rsidR="000D2159" w:rsidRPr="00C94C17">
              <w:rPr>
                <w:rFonts w:ascii="Simplified Arabic" w:hAnsi="Simplified Arabic" w:cs="Simplified Arabic" w:hint="cs"/>
                <w:b/>
                <w:bCs/>
                <w:sz w:val="22"/>
                <w:rtl/>
              </w:rPr>
              <w:t>على</w:t>
            </w:r>
            <w:r w:rsidRPr="00C94C17">
              <w:rPr>
                <w:rFonts w:ascii="Simplified Arabic" w:hAnsi="Simplified Arabic" w:cs="Simplified Arabic" w:hint="cs"/>
                <w:b/>
                <w:bCs/>
                <w:sz w:val="22"/>
                <w:rtl/>
              </w:rPr>
              <w:t xml:space="preserve"> السنة التمهيدي كلية الآداب جامعة أسيوط </w:t>
            </w:r>
            <w:r w:rsidR="002B466B" w:rsidRPr="00C94C17">
              <w:rPr>
                <w:rFonts w:ascii="Simplified Arabic" w:hAnsi="Simplified Arabic" w:cs="Simplified Arabic" w:hint="cs"/>
                <w:b/>
                <w:bCs/>
                <w:sz w:val="22"/>
                <w:rtl/>
              </w:rPr>
              <w:t>دور يوليو</w:t>
            </w:r>
            <w:r w:rsidRPr="00C94C17">
              <w:rPr>
                <w:rFonts w:ascii="Simplified Arabic" w:hAnsi="Simplified Arabic" w:cs="Simplified Arabic" w:hint="cs"/>
                <w:b/>
                <w:bCs/>
                <w:sz w:val="22"/>
                <w:rtl/>
              </w:rPr>
              <w:t xml:space="preserve"> 2024</w:t>
            </w:r>
            <w:r w:rsidR="00266AAE" w:rsidRPr="00C94C17">
              <w:rPr>
                <w:rFonts w:ascii="Simplified Arabic" w:hAnsi="Simplified Arabic" w:cs="Simplified Arabic" w:hint="cs"/>
                <w:b/>
                <w:bCs/>
                <w:sz w:val="22"/>
                <w:rtl/>
              </w:rPr>
              <w:t>.</w:t>
            </w:r>
          </w:p>
          <w:p w14:paraId="799E67DE" w14:textId="2F991937" w:rsidR="00D85B95" w:rsidRPr="008B4AF2" w:rsidRDefault="00D85B95" w:rsidP="003374CF">
            <w:pPr>
              <w:bidi/>
              <w:spacing w:before="120" w:after="120"/>
              <w:rPr>
                <w:rFonts w:ascii="Simplified Arabic" w:hAnsi="Simplified Arabic" w:cs="Simplified Arabic"/>
                <w:rtl/>
                <w:lang w:bidi="ar-EG"/>
              </w:rPr>
            </w:pPr>
          </w:p>
          <w:p w14:paraId="283058C3" w14:textId="08BD92E6" w:rsidR="00036450" w:rsidRPr="009414A6" w:rsidRDefault="001F6F4D" w:rsidP="003374CF">
            <w:pPr>
              <w:pStyle w:val="Heading2"/>
              <w:bidi/>
              <w:rPr>
                <w:rFonts w:ascii="Andalus" w:hAnsi="Andalus" w:cs="Andalus"/>
                <w:sz w:val="40"/>
                <w:szCs w:val="44"/>
                <w:rtl/>
              </w:rPr>
            </w:pPr>
            <w:r w:rsidRPr="009414A6">
              <w:rPr>
                <w:rFonts w:ascii="Andalus" w:hAnsi="Andalus" w:cs="Andalus"/>
                <w:sz w:val="40"/>
                <w:szCs w:val="44"/>
                <w:rtl/>
              </w:rPr>
              <w:t>الدورات الحاصل</w:t>
            </w:r>
            <w:r w:rsidR="000D2159">
              <w:rPr>
                <w:rFonts w:ascii="Andalus" w:hAnsi="Andalus" w:cs="Andalus" w:hint="cs"/>
                <w:sz w:val="40"/>
                <w:szCs w:val="44"/>
                <w:rtl/>
              </w:rPr>
              <w:t>ة</w:t>
            </w:r>
            <w:r w:rsidRPr="009414A6">
              <w:rPr>
                <w:rFonts w:ascii="Andalus" w:hAnsi="Andalus" w:cs="Andalus"/>
                <w:sz w:val="40"/>
                <w:szCs w:val="44"/>
                <w:rtl/>
              </w:rPr>
              <w:t xml:space="preserve"> عليها:</w:t>
            </w:r>
          </w:p>
          <w:p w14:paraId="2536B56B" w14:textId="795A93E7" w:rsidR="00285F52" w:rsidRPr="00C94C17" w:rsidRDefault="00285F52" w:rsidP="00F27E38">
            <w:pPr>
              <w:pStyle w:val="ListParagraph"/>
              <w:numPr>
                <w:ilvl w:val="0"/>
                <w:numId w:val="4"/>
              </w:numPr>
              <w:bidi/>
              <w:spacing w:before="120" w:after="120"/>
              <w:jc w:val="both"/>
              <w:rPr>
                <w:rFonts w:ascii="Simplified Arabic" w:hAnsi="Simplified Arabic" w:cs="Simplified Arabic"/>
                <w:b/>
                <w:bCs/>
                <w:sz w:val="22"/>
              </w:rPr>
            </w:pPr>
            <w:r w:rsidRPr="00C94C17">
              <w:rPr>
                <w:rFonts w:ascii="Simplified Arabic" w:hAnsi="Simplified Arabic" w:cs="Simplified Arabic" w:hint="cs"/>
                <w:b/>
                <w:bCs/>
                <w:sz w:val="22"/>
                <w:rtl/>
              </w:rPr>
              <w:t xml:space="preserve">دورات في مهارات </w:t>
            </w:r>
            <w:r w:rsidR="000D2159" w:rsidRPr="00C94C17">
              <w:rPr>
                <w:rFonts w:ascii="Simplified Arabic" w:hAnsi="Simplified Arabic" w:cs="Simplified Arabic" w:hint="cs"/>
                <w:b/>
                <w:bCs/>
                <w:sz w:val="22"/>
                <w:rtl/>
              </w:rPr>
              <w:t>الاتصال</w:t>
            </w:r>
            <w:r w:rsidRPr="00C94C17">
              <w:rPr>
                <w:rFonts w:ascii="Simplified Arabic" w:hAnsi="Simplified Arabic" w:cs="Simplified Arabic" w:hint="cs"/>
                <w:b/>
                <w:bCs/>
                <w:sz w:val="22"/>
                <w:rtl/>
              </w:rPr>
              <w:t xml:space="preserve"> الفعال</w:t>
            </w:r>
            <w:r w:rsidR="000D2159" w:rsidRPr="00C94C17">
              <w:rPr>
                <w:rFonts w:ascii="Simplified Arabic" w:hAnsi="Simplified Arabic" w:cs="Simplified Arabic" w:hint="cs"/>
                <w:b/>
                <w:bCs/>
                <w:sz w:val="22"/>
                <w:rtl/>
              </w:rPr>
              <w:t>.</w:t>
            </w:r>
          </w:p>
          <w:p w14:paraId="3EDA8BE2" w14:textId="26ADEC9A" w:rsidR="00285F52" w:rsidRPr="00C94C17" w:rsidRDefault="00285F52" w:rsidP="00F27E38">
            <w:pPr>
              <w:pStyle w:val="ListParagraph"/>
              <w:numPr>
                <w:ilvl w:val="0"/>
                <w:numId w:val="4"/>
              </w:numPr>
              <w:bidi/>
              <w:spacing w:before="120" w:after="120"/>
              <w:jc w:val="both"/>
              <w:rPr>
                <w:rFonts w:ascii="Simplified Arabic" w:hAnsi="Simplified Arabic" w:cs="Simplified Arabic"/>
                <w:b/>
                <w:bCs/>
                <w:sz w:val="22"/>
                <w:rtl/>
              </w:rPr>
            </w:pPr>
            <w:r w:rsidRPr="00C94C17">
              <w:rPr>
                <w:rFonts w:ascii="Simplified Arabic" w:hAnsi="Simplified Arabic" w:cs="Simplified Arabic" w:hint="cs"/>
                <w:b/>
                <w:bCs/>
                <w:sz w:val="22"/>
                <w:rtl/>
              </w:rPr>
              <w:t>دورات في ثقافة الجودة</w:t>
            </w:r>
            <w:r w:rsidR="000D2159" w:rsidRPr="00C94C17">
              <w:rPr>
                <w:rFonts w:ascii="Simplified Arabic" w:hAnsi="Simplified Arabic" w:cs="Simplified Arabic" w:hint="cs"/>
                <w:b/>
                <w:bCs/>
                <w:sz w:val="22"/>
                <w:rtl/>
              </w:rPr>
              <w:t>.</w:t>
            </w:r>
          </w:p>
          <w:p w14:paraId="613537EA" w14:textId="7B6D2EEB" w:rsidR="00285F52" w:rsidRPr="00C94C17" w:rsidRDefault="00285F52" w:rsidP="00F27E38">
            <w:pPr>
              <w:pStyle w:val="ListParagraph"/>
              <w:numPr>
                <w:ilvl w:val="0"/>
                <w:numId w:val="4"/>
              </w:numPr>
              <w:bidi/>
              <w:spacing w:before="120" w:after="120"/>
              <w:jc w:val="both"/>
              <w:rPr>
                <w:rFonts w:ascii="Simplified Arabic" w:hAnsi="Simplified Arabic" w:cs="Simplified Arabic"/>
                <w:b/>
                <w:bCs/>
                <w:sz w:val="22"/>
                <w:rtl/>
              </w:rPr>
            </w:pPr>
            <w:r w:rsidRPr="00C94C17">
              <w:rPr>
                <w:rFonts w:ascii="Simplified Arabic" w:hAnsi="Simplified Arabic" w:cs="Simplified Arabic" w:hint="cs"/>
                <w:b/>
                <w:bCs/>
                <w:sz w:val="22"/>
                <w:rtl/>
              </w:rPr>
              <w:t>دورات في سلوكيات المهنة</w:t>
            </w:r>
            <w:r w:rsidR="000D2159" w:rsidRPr="00C94C17">
              <w:rPr>
                <w:rFonts w:ascii="Simplified Arabic" w:hAnsi="Simplified Arabic" w:cs="Simplified Arabic" w:hint="cs"/>
                <w:b/>
                <w:bCs/>
                <w:sz w:val="22"/>
                <w:rtl/>
              </w:rPr>
              <w:t>.</w:t>
            </w:r>
          </w:p>
          <w:p w14:paraId="51AEEB8A" w14:textId="7C4B0739" w:rsidR="00285F52" w:rsidRPr="00C94C17" w:rsidRDefault="00285F52" w:rsidP="00F27E38">
            <w:pPr>
              <w:pStyle w:val="ListParagraph"/>
              <w:numPr>
                <w:ilvl w:val="0"/>
                <w:numId w:val="4"/>
              </w:numPr>
              <w:bidi/>
              <w:spacing w:before="120" w:after="120"/>
              <w:jc w:val="both"/>
              <w:rPr>
                <w:rFonts w:ascii="Simplified Arabic" w:hAnsi="Simplified Arabic" w:cs="Simplified Arabic"/>
                <w:b/>
                <w:bCs/>
                <w:sz w:val="22"/>
                <w:rtl/>
              </w:rPr>
            </w:pPr>
            <w:r w:rsidRPr="00C94C17">
              <w:rPr>
                <w:rFonts w:ascii="Simplified Arabic" w:hAnsi="Simplified Arabic" w:cs="Simplified Arabic" w:hint="cs"/>
                <w:b/>
                <w:bCs/>
                <w:sz w:val="22"/>
                <w:rtl/>
              </w:rPr>
              <w:t>دورات في التحول الرقمي</w:t>
            </w:r>
            <w:r w:rsidR="000D2159" w:rsidRPr="00C94C17">
              <w:rPr>
                <w:rFonts w:ascii="Simplified Arabic" w:hAnsi="Simplified Arabic" w:cs="Simplified Arabic" w:hint="cs"/>
                <w:b/>
                <w:bCs/>
                <w:sz w:val="22"/>
                <w:rtl/>
              </w:rPr>
              <w:t>.</w:t>
            </w:r>
          </w:p>
          <w:p w14:paraId="3E8EFDAD" w14:textId="099D8D86" w:rsidR="00285F52" w:rsidRPr="00C94C17" w:rsidRDefault="00285F52" w:rsidP="00F27E38">
            <w:pPr>
              <w:pStyle w:val="ListParagraph"/>
              <w:numPr>
                <w:ilvl w:val="0"/>
                <w:numId w:val="4"/>
              </w:numPr>
              <w:bidi/>
              <w:spacing w:before="120" w:after="120"/>
              <w:jc w:val="both"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C94C1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دورات </w:t>
            </w:r>
            <w:r w:rsidR="008C1621" w:rsidRPr="00C94C17">
              <w:rPr>
                <w:rFonts w:ascii="Simplified Arabic" w:hAnsi="Simplified Arabic" w:cs="Simplified Arabic"/>
                <w:b/>
                <w:bCs/>
              </w:rPr>
              <w:t>GIS</w:t>
            </w:r>
            <w:r w:rsidR="008C1621" w:rsidRPr="00C94C17">
              <w:rPr>
                <w:rFonts w:ascii="Simplified Arabic" w:hAnsi="Simplified Arabic" w:cs="Simplified Arabic"/>
                <w:b/>
                <w:bCs/>
                <w:rtl/>
              </w:rPr>
              <w:t>،</w:t>
            </w:r>
            <w:r w:rsidR="000D2159" w:rsidRPr="00C94C17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 واستشعار</w:t>
            </w:r>
            <w:r w:rsidRPr="00C94C17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 عن بعد</w:t>
            </w:r>
            <w:r w:rsidR="000D2159" w:rsidRPr="00C94C17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.</w:t>
            </w:r>
          </w:p>
          <w:p w14:paraId="7CF9D32D" w14:textId="1323BC13" w:rsidR="00F27E38" w:rsidRPr="00F27E38" w:rsidRDefault="00F27E38" w:rsidP="00F27E38">
            <w:pPr>
              <w:bidi/>
              <w:spacing w:before="120" w:after="120"/>
              <w:jc w:val="both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  <w:lang w:bidi="ar-EG"/>
              </w:rPr>
            </w:pPr>
            <w:r w:rsidRPr="00B77EFB">
              <w:rPr>
                <w:rFonts w:ascii="Andalus" w:eastAsiaTheme="majorEastAsia" w:hAnsi="Andalus" w:cs="Andalus" w:hint="cs"/>
                <w:b/>
                <w:bCs/>
                <w:caps/>
                <w:sz w:val="40"/>
                <w:szCs w:val="44"/>
                <w:rtl/>
              </w:rPr>
              <w:t>المهارات العلمية:</w:t>
            </w:r>
          </w:p>
          <w:p w14:paraId="68BA9B59" w14:textId="59A6982C" w:rsidR="00F27E38" w:rsidRPr="00C94C17" w:rsidRDefault="00F27E38" w:rsidP="00F27E38">
            <w:pPr>
              <w:pStyle w:val="ListParagraph"/>
              <w:numPr>
                <w:ilvl w:val="0"/>
                <w:numId w:val="3"/>
              </w:numPr>
              <w:bidi/>
              <w:spacing w:before="120" w:after="12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94C17">
              <w:rPr>
                <w:rFonts w:ascii="Simplified Arabic" w:hAnsi="Simplified Arabic" w:cs="Simplified Arabic" w:hint="cs"/>
                <w:b/>
                <w:bCs/>
                <w:rtl/>
              </w:rPr>
              <w:t>التحليل الجغرافي</w:t>
            </w:r>
            <w:r w:rsidR="00200AB1" w:rsidRPr="00C94C17">
              <w:rPr>
                <w:rFonts w:ascii="Simplified Arabic" w:hAnsi="Simplified Arabic" w:cs="Simplified Arabic" w:hint="cs"/>
                <w:b/>
                <w:bCs/>
                <w:rtl/>
              </w:rPr>
              <w:t>.</w:t>
            </w:r>
          </w:p>
          <w:p w14:paraId="59E68277" w14:textId="6728BB0E" w:rsidR="00F27E38" w:rsidRPr="00C94C17" w:rsidRDefault="00137432" w:rsidP="00137432">
            <w:pPr>
              <w:pStyle w:val="ListParagraph"/>
              <w:numPr>
                <w:ilvl w:val="0"/>
                <w:numId w:val="3"/>
              </w:numPr>
              <w:bidi/>
              <w:spacing w:before="120" w:after="120"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94C17">
              <w:rPr>
                <w:rFonts w:ascii="Simplified Arabic" w:hAnsi="Simplified Arabic" w:cs="Simplified Arabic" w:hint="cs"/>
                <w:b/>
                <w:bCs/>
                <w:rtl/>
              </w:rPr>
              <w:t>استخدام تقنيات نظم المعلومات الجغرافية و</w:t>
            </w:r>
            <w:r w:rsidR="000D2159" w:rsidRPr="00C94C17">
              <w:rPr>
                <w:rFonts w:ascii="Simplified Arabic" w:hAnsi="Simplified Arabic" w:cs="Simplified Arabic" w:hint="cs"/>
                <w:b/>
                <w:bCs/>
                <w:rtl/>
              </w:rPr>
              <w:t>الاستشعار</w:t>
            </w:r>
            <w:r w:rsidR="00F27E38" w:rsidRPr="00C94C1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عن بعد</w:t>
            </w:r>
            <w:r w:rsidR="00200AB1" w:rsidRPr="00C94C17">
              <w:rPr>
                <w:rFonts w:ascii="Simplified Arabic" w:hAnsi="Simplified Arabic" w:cs="Simplified Arabic" w:hint="cs"/>
                <w:b/>
                <w:bCs/>
                <w:rtl/>
              </w:rPr>
              <w:t>.</w:t>
            </w:r>
          </w:p>
          <w:p w14:paraId="10298C9B" w14:textId="209CF795" w:rsidR="00137432" w:rsidRPr="00C94C17" w:rsidRDefault="00137432" w:rsidP="00137432">
            <w:pPr>
              <w:pStyle w:val="ListParagraph"/>
              <w:numPr>
                <w:ilvl w:val="0"/>
                <w:numId w:val="3"/>
              </w:numPr>
              <w:bidi/>
              <w:spacing w:before="120" w:after="120"/>
              <w:jc w:val="both"/>
              <w:rPr>
                <w:rFonts w:ascii="Simplified Arabic" w:hAnsi="Simplified Arabic" w:cs="Simplified Arabic"/>
                <w:b/>
                <w:bCs/>
              </w:rPr>
            </w:pPr>
            <w:r w:rsidRPr="00C94C17">
              <w:rPr>
                <w:rFonts w:ascii="Simplified Arabic" w:hAnsi="Simplified Arabic" w:cs="Simplified Arabic" w:hint="cs"/>
                <w:b/>
                <w:bCs/>
                <w:rtl/>
              </w:rPr>
              <w:t>تفسير الخرائط والبيانات المكانية</w:t>
            </w:r>
            <w:r w:rsidR="00200AB1" w:rsidRPr="00C94C17">
              <w:rPr>
                <w:rFonts w:ascii="Simplified Arabic" w:hAnsi="Simplified Arabic" w:cs="Simplified Arabic" w:hint="cs"/>
                <w:b/>
                <w:bCs/>
                <w:rtl/>
              </w:rPr>
              <w:t>.</w:t>
            </w:r>
          </w:p>
          <w:p w14:paraId="612D9ACE" w14:textId="40D2CD65" w:rsidR="00137432" w:rsidRPr="00C94C17" w:rsidRDefault="00137432" w:rsidP="00137432">
            <w:pPr>
              <w:pStyle w:val="ListParagraph"/>
              <w:numPr>
                <w:ilvl w:val="0"/>
                <w:numId w:val="3"/>
              </w:numPr>
              <w:bidi/>
              <w:spacing w:before="120" w:after="120"/>
              <w:jc w:val="both"/>
              <w:rPr>
                <w:rFonts w:ascii="Simplified Arabic" w:hAnsi="Simplified Arabic" w:cs="Simplified Arabic"/>
                <w:b/>
                <w:bCs/>
              </w:rPr>
            </w:pPr>
            <w:r w:rsidRPr="00C94C17">
              <w:rPr>
                <w:rFonts w:ascii="Simplified Arabic" w:hAnsi="Simplified Arabic" w:cs="Simplified Arabic" w:hint="cs"/>
                <w:b/>
                <w:bCs/>
                <w:rtl/>
              </w:rPr>
              <w:t>تحليل الصور الجوية</w:t>
            </w:r>
            <w:r w:rsidR="00200AB1" w:rsidRPr="00C94C17">
              <w:rPr>
                <w:rFonts w:ascii="Simplified Arabic" w:hAnsi="Simplified Arabic" w:cs="Simplified Arabic" w:hint="cs"/>
                <w:b/>
                <w:bCs/>
                <w:rtl/>
              </w:rPr>
              <w:t>.</w:t>
            </w:r>
          </w:p>
          <w:p w14:paraId="1D02FABC" w14:textId="153C57D5" w:rsidR="00137432" w:rsidRPr="00C94C17" w:rsidRDefault="00137432" w:rsidP="00137432">
            <w:pPr>
              <w:pStyle w:val="ListParagraph"/>
              <w:numPr>
                <w:ilvl w:val="0"/>
                <w:numId w:val="3"/>
              </w:numPr>
              <w:bidi/>
              <w:spacing w:before="120" w:after="120"/>
              <w:jc w:val="both"/>
              <w:rPr>
                <w:rFonts w:ascii="Simplified Arabic" w:hAnsi="Simplified Arabic" w:cs="Simplified Arabic"/>
                <w:b/>
                <w:bCs/>
              </w:rPr>
            </w:pPr>
            <w:r w:rsidRPr="00C94C1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استخدام البرامج الإحصائية </w:t>
            </w:r>
            <w:r w:rsidRPr="00C94C17">
              <w:rPr>
                <w:rFonts w:ascii="Simplified Arabic" w:hAnsi="Simplified Arabic" w:cs="Simplified Arabic"/>
                <w:b/>
                <w:bCs/>
              </w:rPr>
              <w:t>SPSS</w:t>
            </w:r>
            <w:r w:rsidR="00200AB1" w:rsidRPr="00C94C17">
              <w:rPr>
                <w:rFonts w:ascii="Simplified Arabic" w:hAnsi="Simplified Arabic" w:cs="Simplified Arabic" w:hint="cs"/>
                <w:b/>
                <w:bCs/>
                <w:rtl/>
              </w:rPr>
              <w:t>.</w:t>
            </w:r>
          </w:p>
          <w:p w14:paraId="742AD293" w14:textId="2EFF1E4F" w:rsidR="00137432" w:rsidRPr="00C94C17" w:rsidRDefault="00137432" w:rsidP="00137432">
            <w:pPr>
              <w:pStyle w:val="ListParagraph"/>
              <w:numPr>
                <w:ilvl w:val="0"/>
                <w:numId w:val="3"/>
              </w:numPr>
              <w:bidi/>
              <w:spacing w:before="120" w:after="120"/>
              <w:jc w:val="both"/>
              <w:rPr>
                <w:rFonts w:ascii="Simplified Arabic" w:hAnsi="Simplified Arabic" w:cs="Simplified Arabic"/>
                <w:b/>
                <w:bCs/>
              </w:rPr>
            </w:pPr>
            <w:r w:rsidRPr="00C94C17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استخدام أنظمة قواعد البيانات.</w:t>
            </w:r>
          </w:p>
          <w:p w14:paraId="45EE6C15" w14:textId="5FF73D57" w:rsidR="00F3528D" w:rsidRPr="003D7769" w:rsidRDefault="00137432" w:rsidP="003D7769">
            <w:pPr>
              <w:pStyle w:val="ListParagraph"/>
              <w:numPr>
                <w:ilvl w:val="0"/>
                <w:numId w:val="3"/>
              </w:numPr>
              <w:bidi/>
              <w:spacing w:before="120" w:after="120"/>
              <w:jc w:val="both"/>
              <w:rPr>
                <w:rFonts w:ascii="Simplified Arabic" w:hAnsi="Simplified Arabic" w:cs="Simplified Arabic"/>
              </w:rPr>
            </w:pPr>
            <w:r w:rsidRPr="00C94C17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تصميم الخرائط باستخدام برامج مثل </w:t>
            </w:r>
            <w:r w:rsidRPr="00C94C17">
              <w:rPr>
                <w:rFonts w:ascii="Simplified Arabic" w:hAnsi="Simplified Arabic" w:cs="Simplified Arabic"/>
                <w:b/>
                <w:bCs/>
                <w:lang w:bidi="ar-EG"/>
              </w:rPr>
              <w:t>Arc Gis, Arc pro</w:t>
            </w:r>
            <w:r w:rsidR="003D7769" w:rsidRPr="00C94C17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.</w:t>
            </w:r>
          </w:p>
        </w:tc>
      </w:tr>
    </w:tbl>
    <w:p w14:paraId="4C57F51F" w14:textId="090E9476" w:rsidR="0079435E" w:rsidRPr="008B4AF2" w:rsidRDefault="0079435E" w:rsidP="004D1ECE">
      <w:pPr>
        <w:bidi/>
        <w:rPr>
          <w:rFonts w:ascii="Simplified Arabic" w:hAnsi="Simplified Arabic" w:cs="Simplified Arabic"/>
          <w:rtl/>
          <w:lang w:bidi="ar-EG"/>
        </w:rPr>
      </w:pPr>
    </w:p>
    <w:sectPr w:rsidR="0079435E" w:rsidRPr="008B4AF2" w:rsidSect="00AE7882">
      <w:headerReference w:type="default" r:id="rId11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0B2C3" w14:textId="77777777" w:rsidR="00D922B5" w:rsidRDefault="00D922B5" w:rsidP="000C45FF">
      <w:r>
        <w:separator/>
      </w:r>
    </w:p>
  </w:endnote>
  <w:endnote w:type="continuationSeparator" w:id="0">
    <w:p w14:paraId="43544084" w14:textId="77777777" w:rsidR="00D922B5" w:rsidRDefault="00D922B5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35635" w14:textId="77777777" w:rsidR="00D922B5" w:rsidRDefault="00D922B5" w:rsidP="000C45FF">
      <w:r>
        <w:separator/>
      </w:r>
    </w:p>
  </w:footnote>
  <w:footnote w:type="continuationSeparator" w:id="0">
    <w:p w14:paraId="0DA07D9F" w14:textId="77777777" w:rsidR="00D922B5" w:rsidRDefault="00D922B5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8E4D5" w14:textId="77777777" w:rsidR="000C45FF" w:rsidRDefault="000C45FF">
    <w:pPr>
      <w:pStyle w:val="Header"/>
      <w:bidi/>
    </w:pPr>
    <w:r>
      <w:rPr>
        <w:noProof/>
        <w:rtl/>
        <w:lang w:eastAsia="ar"/>
      </w:rPr>
      <w:drawing>
        <wp:anchor distT="0" distB="0" distL="114300" distR="114300" simplePos="0" relativeHeight="251658240" behindDoc="1" locked="0" layoutInCell="1" allowOverlap="1" wp14:anchorId="2B93491C" wp14:editId="4C686E6E">
          <wp:simplePos x="0" y="0"/>
          <wp:positionH relativeFrom="page">
            <wp:posOffset>276225</wp:posOffset>
          </wp:positionH>
          <wp:positionV relativeFrom="page">
            <wp:posOffset>447675</wp:posOffset>
          </wp:positionV>
          <wp:extent cx="7136130" cy="9991725"/>
          <wp:effectExtent l="0" t="0" r="7620" b="9525"/>
          <wp:wrapNone/>
          <wp:docPr id="3" name="الرسم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136509" cy="9992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F48BB"/>
    <w:multiLevelType w:val="hybridMultilevel"/>
    <w:tmpl w:val="E72AEE9C"/>
    <w:lvl w:ilvl="0" w:tplc="55343D46">
      <w:start w:val="1"/>
      <w:numFmt w:val="decimal"/>
      <w:lvlText w:val="%1-"/>
      <w:lvlJc w:val="left"/>
      <w:pPr>
        <w:ind w:left="720" w:hanging="360"/>
      </w:pPr>
      <w:rPr>
        <w:rFonts w:ascii="Simplified Arabic" w:eastAsiaTheme="minorEastAsia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01FDB"/>
    <w:multiLevelType w:val="hybridMultilevel"/>
    <w:tmpl w:val="950A0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221AE"/>
    <w:multiLevelType w:val="hybridMultilevel"/>
    <w:tmpl w:val="C12AF03A"/>
    <w:lvl w:ilvl="0" w:tplc="CD328BD4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C040B"/>
    <w:multiLevelType w:val="hybridMultilevel"/>
    <w:tmpl w:val="1BD08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152201">
    <w:abstractNumId w:val="2"/>
  </w:num>
  <w:num w:numId="2" w16cid:durableId="786704215">
    <w:abstractNumId w:val="3"/>
  </w:num>
  <w:num w:numId="3" w16cid:durableId="280041848">
    <w:abstractNumId w:val="1"/>
  </w:num>
  <w:num w:numId="4" w16cid:durableId="64370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59"/>
    <w:rsid w:val="0003017D"/>
    <w:rsid w:val="00036450"/>
    <w:rsid w:val="00067A85"/>
    <w:rsid w:val="00084C70"/>
    <w:rsid w:val="00086772"/>
    <w:rsid w:val="00094499"/>
    <w:rsid w:val="000B0E44"/>
    <w:rsid w:val="000C45FF"/>
    <w:rsid w:val="000D2159"/>
    <w:rsid w:val="000E3FD1"/>
    <w:rsid w:val="00112054"/>
    <w:rsid w:val="00137432"/>
    <w:rsid w:val="001525E1"/>
    <w:rsid w:val="00167CEB"/>
    <w:rsid w:val="00180329"/>
    <w:rsid w:val="00185071"/>
    <w:rsid w:val="0019001F"/>
    <w:rsid w:val="001A101D"/>
    <w:rsid w:val="001A74A5"/>
    <w:rsid w:val="001B2ABD"/>
    <w:rsid w:val="001C6B01"/>
    <w:rsid w:val="001E0391"/>
    <w:rsid w:val="001E1759"/>
    <w:rsid w:val="001F1ECC"/>
    <w:rsid w:val="001F6F4D"/>
    <w:rsid w:val="00200AB1"/>
    <w:rsid w:val="00223FE8"/>
    <w:rsid w:val="002400EB"/>
    <w:rsid w:val="00256CF7"/>
    <w:rsid w:val="00266AAE"/>
    <w:rsid w:val="00281FD5"/>
    <w:rsid w:val="00285F52"/>
    <w:rsid w:val="002927C3"/>
    <w:rsid w:val="002A58DC"/>
    <w:rsid w:val="002B466B"/>
    <w:rsid w:val="0030481B"/>
    <w:rsid w:val="003156FC"/>
    <w:rsid w:val="003254B5"/>
    <w:rsid w:val="003374CF"/>
    <w:rsid w:val="0037121F"/>
    <w:rsid w:val="003723FE"/>
    <w:rsid w:val="00393A90"/>
    <w:rsid w:val="003A6B7D"/>
    <w:rsid w:val="003B06CA"/>
    <w:rsid w:val="003D7769"/>
    <w:rsid w:val="003E075B"/>
    <w:rsid w:val="00406D5E"/>
    <w:rsid w:val="004071FC"/>
    <w:rsid w:val="00445947"/>
    <w:rsid w:val="004468B9"/>
    <w:rsid w:val="00460F19"/>
    <w:rsid w:val="00466F71"/>
    <w:rsid w:val="00467059"/>
    <w:rsid w:val="004813B3"/>
    <w:rsid w:val="00496591"/>
    <w:rsid w:val="004C63E4"/>
    <w:rsid w:val="004D1ECE"/>
    <w:rsid w:val="004D3011"/>
    <w:rsid w:val="004F2802"/>
    <w:rsid w:val="005262AC"/>
    <w:rsid w:val="0059529C"/>
    <w:rsid w:val="005B7A1D"/>
    <w:rsid w:val="005E05DF"/>
    <w:rsid w:val="005E39D5"/>
    <w:rsid w:val="00600016"/>
    <w:rsid w:val="00600670"/>
    <w:rsid w:val="0062123A"/>
    <w:rsid w:val="0062332E"/>
    <w:rsid w:val="00634191"/>
    <w:rsid w:val="00646E75"/>
    <w:rsid w:val="006771D0"/>
    <w:rsid w:val="006B20E8"/>
    <w:rsid w:val="00715FCB"/>
    <w:rsid w:val="00743101"/>
    <w:rsid w:val="007505E6"/>
    <w:rsid w:val="00756074"/>
    <w:rsid w:val="007775E1"/>
    <w:rsid w:val="007867A0"/>
    <w:rsid w:val="007927F5"/>
    <w:rsid w:val="0079435E"/>
    <w:rsid w:val="007961E4"/>
    <w:rsid w:val="007B6E5E"/>
    <w:rsid w:val="00802CA0"/>
    <w:rsid w:val="00811C60"/>
    <w:rsid w:val="00895A2B"/>
    <w:rsid w:val="008B4AF2"/>
    <w:rsid w:val="008C1621"/>
    <w:rsid w:val="008F0EA5"/>
    <w:rsid w:val="009153E4"/>
    <w:rsid w:val="009260CD"/>
    <w:rsid w:val="00926E9F"/>
    <w:rsid w:val="009353AE"/>
    <w:rsid w:val="009414A6"/>
    <w:rsid w:val="00952C25"/>
    <w:rsid w:val="00967166"/>
    <w:rsid w:val="009A1D25"/>
    <w:rsid w:val="009F5D41"/>
    <w:rsid w:val="00A2118D"/>
    <w:rsid w:val="00A578B3"/>
    <w:rsid w:val="00A803FE"/>
    <w:rsid w:val="00A84AF2"/>
    <w:rsid w:val="00A85E2C"/>
    <w:rsid w:val="00AA1E40"/>
    <w:rsid w:val="00AC3CB3"/>
    <w:rsid w:val="00AD76E2"/>
    <w:rsid w:val="00AE7882"/>
    <w:rsid w:val="00B20152"/>
    <w:rsid w:val="00B254A6"/>
    <w:rsid w:val="00B359E4"/>
    <w:rsid w:val="00B43FB0"/>
    <w:rsid w:val="00B57D98"/>
    <w:rsid w:val="00B70850"/>
    <w:rsid w:val="00B77EFB"/>
    <w:rsid w:val="00BA45DF"/>
    <w:rsid w:val="00C066B6"/>
    <w:rsid w:val="00C37BA1"/>
    <w:rsid w:val="00C4674C"/>
    <w:rsid w:val="00C50301"/>
    <w:rsid w:val="00C506CF"/>
    <w:rsid w:val="00C72BED"/>
    <w:rsid w:val="00C94C17"/>
    <w:rsid w:val="00C9578B"/>
    <w:rsid w:val="00CB0055"/>
    <w:rsid w:val="00CC7B81"/>
    <w:rsid w:val="00CD1F58"/>
    <w:rsid w:val="00D2522B"/>
    <w:rsid w:val="00D422DE"/>
    <w:rsid w:val="00D5459D"/>
    <w:rsid w:val="00D74AE6"/>
    <w:rsid w:val="00D85B95"/>
    <w:rsid w:val="00D922B5"/>
    <w:rsid w:val="00DA1F4D"/>
    <w:rsid w:val="00DD172A"/>
    <w:rsid w:val="00DE11F8"/>
    <w:rsid w:val="00DE215F"/>
    <w:rsid w:val="00DF321D"/>
    <w:rsid w:val="00E24BF4"/>
    <w:rsid w:val="00E25A26"/>
    <w:rsid w:val="00E266E7"/>
    <w:rsid w:val="00E4381A"/>
    <w:rsid w:val="00E55D74"/>
    <w:rsid w:val="00E83221"/>
    <w:rsid w:val="00E8519D"/>
    <w:rsid w:val="00E97D62"/>
    <w:rsid w:val="00EC1F69"/>
    <w:rsid w:val="00ED02C8"/>
    <w:rsid w:val="00EF209E"/>
    <w:rsid w:val="00F11A11"/>
    <w:rsid w:val="00F21D72"/>
    <w:rsid w:val="00F27E38"/>
    <w:rsid w:val="00F3528D"/>
    <w:rsid w:val="00F410E9"/>
    <w:rsid w:val="00F60274"/>
    <w:rsid w:val="00F67EE6"/>
    <w:rsid w:val="00F77FB9"/>
    <w:rsid w:val="00F962A3"/>
    <w:rsid w:val="00FB068F"/>
    <w:rsid w:val="00FD660A"/>
    <w:rsid w:val="00FF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ABAB9"/>
  <w14:defaultImageDpi w14:val="32767"/>
  <w15:chartTrackingRefBased/>
  <w15:docId w15:val="{F357D445-E209-4A79-A83C-BE8CFB7C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285F52"/>
    <w:rPr>
      <w:rFonts w:cs="Tahoma"/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21D"/>
    <w:pPr>
      <w:keepNext/>
      <w:keepLines/>
      <w:spacing w:before="240"/>
      <w:outlineLvl w:val="0"/>
    </w:pPr>
    <w:rPr>
      <w:rFonts w:asciiTheme="majorHAnsi" w:eastAsiaTheme="majorEastAsia" w:hAnsiTheme="majorHAns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F321D"/>
    <w:pPr>
      <w:keepNext/>
      <w:keepLines/>
      <w:pBdr>
        <w:bottom w:val="single" w:sz="8" w:space="1" w:color="94B6D2" w:themeColor="accent1"/>
      </w:pBdr>
      <w:spacing w:before="120" w:after="120"/>
      <w:outlineLvl w:val="1"/>
    </w:pPr>
    <w:rPr>
      <w:rFonts w:asciiTheme="majorHAnsi" w:eastAsiaTheme="majorEastAsia" w:hAnsiTheme="majorHAns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83221"/>
    <w:pPr>
      <w:keepNext/>
      <w:keepLines/>
      <w:spacing w:before="240" w:after="120"/>
      <w:outlineLvl w:val="2"/>
    </w:pPr>
    <w:rPr>
      <w:rFonts w:asciiTheme="majorHAnsi" w:eastAsiaTheme="majorEastAsia" w:hAnsiTheme="majorHAnsi"/>
      <w:b/>
      <w:bCs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83221"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321D"/>
    <w:rPr>
      <w:rFonts w:asciiTheme="majorHAnsi" w:eastAsiaTheme="majorEastAsia" w:hAnsiTheme="majorHAnsi" w:cs="Tahoma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F321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DF321D"/>
    <w:rPr>
      <w:rFonts w:cs="Tahoma"/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F321D"/>
    <w:rPr>
      <w:rFonts w:asciiTheme="majorHAnsi" w:eastAsiaTheme="majorEastAsia" w:hAnsiTheme="majorHAnsi" w:cs="Tahoma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DF321D"/>
  </w:style>
  <w:style w:type="character" w:customStyle="1" w:styleId="DateChar">
    <w:name w:val="Date Char"/>
    <w:basedOn w:val="DefaultParagraphFont"/>
    <w:link w:val="Date"/>
    <w:uiPriority w:val="99"/>
    <w:rsid w:val="00DF321D"/>
    <w:rPr>
      <w:rFonts w:cs="Tahoma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DF321D"/>
    <w:rPr>
      <w:rFonts w:cs="Tahoma"/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E83221"/>
    <w:rPr>
      <w:rFonts w:asciiTheme="majorHAnsi" w:eastAsiaTheme="majorEastAsia" w:hAnsiTheme="majorHAnsi" w:cs="Tahoma"/>
      <w:b/>
      <w:bCs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83221"/>
    <w:rPr>
      <w:rFonts w:cs="Tahoma"/>
      <w:b/>
      <w:bCs/>
      <w:sz w:val="1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3E4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3E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F321D"/>
    <w:rPr>
      <w:rFonts w:cs="Tahoma"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F35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%2010\AppData\Local\Microsoft\Office\16.0\DTS\ar-EG%7b9AA2762A-93B2-44BF-B75E-C007857A59F3%7d\%7b26A1F6F7-5863-45F5-B58C-1AF19E3D662E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ABA79FB0444EB1914CCCE509BB5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D6379-7FAD-4804-A091-5C526D7D6BD5}"/>
      </w:docPartPr>
      <w:docPartBody>
        <w:p w:rsidR="0016006F" w:rsidRDefault="00000000">
          <w:pPr>
            <w:pStyle w:val="93ABA79FB0444EB1914CCCE509BB537C"/>
          </w:pPr>
          <w:r w:rsidRPr="001A101D">
            <w:rPr>
              <w:rFonts w:ascii="Tahoma" w:hAnsi="Tahoma"/>
              <w:rtl/>
              <w:lang w:eastAsia="ar"/>
            </w:rPr>
            <w:t>جهة الاتصال</w:t>
          </w:r>
        </w:p>
      </w:docPartBody>
    </w:docPart>
    <w:docPart>
      <w:docPartPr>
        <w:name w:val="664ECF7F9E3C4BC1949DFB3EB490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F2705-4A6F-433B-B2CB-2ACD05172427}"/>
      </w:docPartPr>
      <w:docPartBody>
        <w:p w:rsidR="0016006F" w:rsidRDefault="00000000">
          <w:pPr>
            <w:pStyle w:val="664ECF7F9E3C4BC1949DFB3EB4905225"/>
          </w:pPr>
          <w:r w:rsidRPr="006B20E8">
            <w:rPr>
              <w:rFonts w:ascii="Tahoma" w:hAnsi="Tahoma"/>
              <w:rtl/>
              <w:lang w:eastAsia="ar"/>
            </w:rPr>
            <w:t>الهاتف:</w:t>
          </w:r>
        </w:p>
      </w:docPartBody>
    </w:docPart>
    <w:docPart>
      <w:docPartPr>
        <w:name w:val="6DBFF873C62A4F4BA22D24E5EF10F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39614-FF8E-4622-8615-87CCDD696DAE}"/>
      </w:docPartPr>
      <w:docPartBody>
        <w:p w:rsidR="0016006F" w:rsidRDefault="00000000">
          <w:pPr>
            <w:pStyle w:val="6DBFF873C62A4F4BA22D24E5EF10F738"/>
          </w:pPr>
          <w:r w:rsidRPr="006B20E8">
            <w:rPr>
              <w:rFonts w:ascii="Tahoma" w:hAnsi="Tahoma"/>
              <w:rtl/>
              <w:lang w:eastAsia="ar"/>
            </w:rPr>
            <w:t>البريد الإلكتروني: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6A"/>
    <w:rsid w:val="0016006F"/>
    <w:rsid w:val="002927C3"/>
    <w:rsid w:val="003D6F98"/>
    <w:rsid w:val="00412E9D"/>
    <w:rsid w:val="00537975"/>
    <w:rsid w:val="005D11AE"/>
    <w:rsid w:val="0072596A"/>
    <w:rsid w:val="009F5D41"/>
    <w:rsid w:val="00C85AFA"/>
    <w:rsid w:val="00D74AE6"/>
    <w:rsid w:val="00DE11F8"/>
    <w:rsid w:val="00E33CE0"/>
    <w:rsid w:val="00F9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156082" w:themeColor="accent1"/>
      </w:pBdr>
      <w:bidi w:val="0"/>
      <w:spacing w:before="120" w:after="120" w:line="240" w:lineRule="auto"/>
      <w:outlineLvl w:val="1"/>
    </w:pPr>
    <w:rPr>
      <w:rFonts w:asciiTheme="majorHAnsi" w:eastAsiaTheme="majorEastAsia" w:hAnsiTheme="majorHAnsi" w:cs="Tahoma"/>
      <w:b/>
      <w:bCs/>
      <w:caps/>
      <w:kern w:val="0"/>
      <w:sz w:val="22"/>
      <w:szCs w:val="26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ABA79FB0444EB1914CCCE509BB537C">
    <w:name w:val="93ABA79FB0444EB1914CCCE509BB537C"/>
    <w:pPr>
      <w:bidi/>
    </w:pPr>
  </w:style>
  <w:style w:type="paragraph" w:customStyle="1" w:styleId="664ECF7F9E3C4BC1949DFB3EB4905225">
    <w:name w:val="664ECF7F9E3C4BC1949DFB3EB4905225"/>
    <w:pPr>
      <w:bidi/>
    </w:pPr>
  </w:style>
  <w:style w:type="paragraph" w:customStyle="1" w:styleId="6DBFF873C62A4F4BA22D24E5EF10F738">
    <w:name w:val="6DBFF873C62A4F4BA22D24E5EF10F738"/>
    <w:pPr>
      <w:bidi/>
    </w:pPr>
  </w:style>
  <w:style w:type="character" w:styleId="Hyperlink">
    <w:name w:val="Hyperlink"/>
    <w:basedOn w:val="DefaultParagraphFont"/>
    <w:uiPriority w:val="99"/>
    <w:unhideWhenUsed/>
    <w:rPr>
      <w:rFonts w:cs="Tahoma"/>
      <w:color w:val="BF4E14" w:themeColor="accent2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Tahoma"/>
      <w:b/>
      <w:bCs/>
      <w:caps/>
      <w:kern w:val="0"/>
      <w:sz w:val="22"/>
      <w:szCs w:val="26"/>
      <w:lang w:eastAsia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{26A1F6F7-5863-45F5-B58C-1AF19E3D662E}tf00546271_win32</Template>
  <TotalTime>30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Mahmoud Gadelrab</cp:lastModifiedBy>
  <cp:revision>18</cp:revision>
  <dcterms:created xsi:type="dcterms:W3CDTF">2025-03-16T22:08:00Z</dcterms:created>
  <dcterms:modified xsi:type="dcterms:W3CDTF">2025-03-17T09:16:00Z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